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32A1" w14:textId="49007628" w:rsidR="00535126" w:rsidRPr="00821747" w:rsidRDefault="00EF6D98" w:rsidP="00535126">
      <w:pPr>
        <w:rPr>
          <w:rFonts w:cs="Courier New"/>
          <w:b/>
          <w:sz w:val="19"/>
          <w:szCs w:val="19"/>
        </w:rPr>
      </w:pPr>
      <w:r w:rsidRPr="00EF6D98">
        <w:rPr>
          <w:rFonts w:cs="Courier New"/>
          <w:bCs/>
          <w:sz w:val="19"/>
          <w:szCs w:val="19"/>
        </w:rPr>
        <w:t>W04.</w:t>
      </w:r>
      <w:r w:rsidRPr="00EF6D98">
        <w:rPr>
          <w:rFonts w:cs="Courier New"/>
          <w:bCs/>
          <w:color w:val="0070C0"/>
          <w:sz w:val="19"/>
          <w:szCs w:val="19"/>
        </w:rPr>
        <w:t>D</w:t>
      </w:r>
      <w:r>
        <w:rPr>
          <w:rFonts w:cs="Courier New"/>
          <w:b/>
          <w:sz w:val="19"/>
          <w:szCs w:val="19"/>
        </w:rPr>
        <w:t xml:space="preserve"> </w:t>
      </w:r>
      <w:r w:rsidR="00821747" w:rsidRPr="00821747">
        <w:rPr>
          <w:rFonts w:cs="Courier New"/>
          <w:b/>
          <w:sz w:val="19"/>
          <w:szCs w:val="19"/>
        </w:rPr>
        <w:t>What a Beautiful Name</w:t>
      </w:r>
    </w:p>
    <w:p w14:paraId="570434E0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16C9EB10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0BA2EADE" w14:textId="76FA6C9D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[Verse 1]</w:t>
      </w:r>
    </w:p>
    <w:p w14:paraId="0025B228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0418ECDE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D</w:t>
      </w:r>
    </w:p>
    <w:p w14:paraId="4B43A630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You were the Word at the beginning</w:t>
      </w:r>
    </w:p>
    <w:p w14:paraId="7D4B5959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4EAFAA56" w14:textId="4E3417F0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One </w:t>
      </w:r>
      <w:r w:rsidR="009755F9">
        <w:rPr>
          <w:rFonts w:cs="Courier New"/>
          <w:sz w:val="19"/>
          <w:szCs w:val="19"/>
        </w:rPr>
        <w:t>w</w:t>
      </w:r>
      <w:bookmarkStart w:id="0" w:name="_GoBack"/>
      <w:bookmarkEnd w:id="0"/>
      <w:r w:rsidRPr="00535126">
        <w:rPr>
          <w:rFonts w:cs="Courier New"/>
          <w:sz w:val="19"/>
          <w:szCs w:val="19"/>
        </w:rPr>
        <w:t>ith God the Lord Most High</w:t>
      </w:r>
    </w:p>
    <w:p w14:paraId="44267A96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              </w:t>
      </w:r>
      <w:r w:rsidRPr="00233A4F">
        <w:rPr>
          <w:rFonts w:cs="Courier New"/>
          <w:bCs/>
          <w:color w:val="0070C0"/>
          <w:sz w:val="19"/>
          <w:szCs w:val="19"/>
        </w:rPr>
        <w:t>A/C#</w:t>
      </w:r>
      <w:r w:rsidRPr="00535126">
        <w:rPr>
          <w:rFonts w:cs="Courier New"/>
          <w:sz w:val="19"/>
          <w:szCs w:val="19"/>
        </w:rPr>
        <w:t xml:space="preserve">  </w:t>
      </w:r>
      <w:r w:rsidRPr="00233A4F">
        <w:rPr>
          <w:rFonts w:cs="Courier New"/>
          <w:bCs/>
          <w:color w:val="0070C0"/>
          <w:sz w:val="19"/>
          <w:szCs w:val="19"/>
        </w:rPr>
        <w:t>D</w:t>
      </w:r>
    </w:p>
    <w:p w14:paraId="1339A210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Your hidden glory in creation</w:t>
      </w:r>
    </w:p>
    <w:p w14:paraId="250B03ED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32A252D8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Now revealed in You Our Christ</w:t>
      </w:r>
    </w:p>
    <w:p w14:paraId="185107B5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77A1590E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03E27808" w14:textId="490066B3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[Chorus</w:t>
      </w:r>
      <w:r>
        <w:rPr>
          <w:rFonts w:cs="Courier New"/>
          <w:sz w:val="19"/>
          <w:szCs w:val="19"/>
        </w:rPr>
        <w:t xml:space="preserve"> 1</w:t>
      </w:r>
      <w:r w:rsidRPr="00535126">
        <w:rPr>
          <w:rFonts w:cs="Courier New"/>
          <w:sz w:val="19"/>
          <w:szCs w:val="19"/>
        </w:rPr>
        <w:t>]</w:t>
      </w:r>
    </w:p>
    <w:p w14:paraId="796E7191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22238DD2" w14:textId="2C880C0F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</w:t>
      </w:r>
      <w:r w:rsidRPr="00535126">
        <w:rPr>
          <w:rFonts w:cs="Courier New"/>
          <w:sz w:val="19"/>
          <w:szCs w:val="19"/>
        </w:rPr>
        <w:t xml:space="preserve">  </w:t>
      </w:r>
    </w:p>
    <w:p w14:paraId="04D59927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beautiful Name it is,</w:t>
      </w:r>
    </w:p>
    <w:p w14:paraId="11610E5D" w14:textId="127121BD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49046CA2" w14:textId="1927F7F9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beautiful Name it is</w:t>
      </w:r>
    </w:p>
    <w:p w14:paraId="49C8574C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25C9CD49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 Christ my King</w:t>
      </w:r>
    </w:p>
    <w:p w14:paraId="49D538B8" w14:textId="292F121B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D/F#</w:t>
      </w:r>
    </w:p>
    <w:p w14:paraId="7295125E" w14:textId="5D401E93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beautiful Name it is,</w:t>
      </w:r>
    </w:p>
    <w:p w14:paraId="5BEE9496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13EDC476" w14:textId="0DD6555A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nothing compares to this</w:t>
      </w:r>
    </w:p>
    <w:p w14:paraId="23969FA3" w14:textId="784755CB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</w:t>
      </w:r>
    </w:p>
    <w:p w14:paraId="6D969AE3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beautiful Name it is,</w:t>
      </w:r>
    </w:p>
    <w:p w14:paraId="45C0D9D2" w14:textId="2D60DAA8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6476EF9A" w14:textId="77B138A4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</w:t>
      </w:r>
    </w:p>
    <w:p w14:paraId="41D2DA69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5111C476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31AAC64C" w14:textId="213B65F8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[Verse 2]</w:t>
      </w:r>
    </w:p>
    <w:p w14:paraId="7EC39B3B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7F862CDE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D</w:t>
      </w:r>
    </w:p>
    <w:p w14:paraId="597449FE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You didn't want heaven without us</w:t>
      </w:r>
    </w:p>
    <w:p w14:paraId="5D476D2A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1833C092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So Jesus You brought heaven down</w:t>
      </w:r>
    </w:p>
    <w:p w14:paraId="146F727D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              </w:t>
      </w:r>
      <w:r w:rsidRPr="00233A4F">
        <w:rPr>
          <w:rFonts w:cs="Courier New"/>
          <w:bCs/>
          <w:color w:val="0070C0"/>
          <w:sz w:val="19"/>
          <w:szCs w:val="19"/>
        </w:rPr>
        <w:t>A/C#</w:t>
      </w:r>
      <w:r w:rsidRPr="00535126">
        <w:rPr>
          <w:rFonts w:cs="Courier New"/>
          <w:sz w:val="19"/>
          <w:szCs w:val="19"/>
        </w:rPr>
        <w:t xml:space="preserve">          </w:t>
      </w:r>
      <w:r w:rsidRPr="00233A4F">
        <w:rPr>
          <w:rFonts w:cs="Courier New"/>
          <w:bCs/>
          <w:color w:val="0070C0"/>
          <w:sz w:val="19"/>
          <w:szCs w:val="19"/>
        </w:rPr>
        <w:t>D</w:t>
      </w:r>
    </w:p>
    <w:p w14:paraId="1287E9E6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My sin was great, Your love was greater</w:t>
      </w:r>
    </w:p>
    <w:p w14:paraId="0324D0C9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366A5349" w14:textId="1230CEA9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could separate us now</w:t>
      </w:r>
    </w:p>
    <w:p w14:paraId="5E1BF607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71BA4C66" w14:textId="5E82BD50" w:rsidR="00535126" w:rsidRDefault="00535126" w:rsidP="00535126">
      <w:pPr>
        <w:rPr>
          <w:rFonts w:cs="Courier New"/>
          <w:sz w:val="19"/>
          <w:szCs w:val="19"/>
        </w:rPr>
      </w:pPr>
    </w:p>
    <w:p w14:paraId="4A1B2561" w14:textId="3890CA08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[Chorus</w:t>
      </w:r>
      <w:r>
        <w:rPr>
          <w:rFonts w:cs="Courier New"/>
          <w:sz w:val="19"/>
          <w:szCs w:val="19"/>
        </w:rPr>
        <w:t xml:space="preserve"> </w:t>
      </w:r>
      <w:r w:rsidR="00910FDA">
        <w:rPr>
          <w:rFonts w:cs="Courier New"/>
          <w:sz w:val="19"/>
          <w:szCs w:val="19"/>
        </w:rPr>
        <w:t>2</w:t>
      </w:r>
      <w:r w:rsidRPr="00535126">
        <w:rPr>
          <w:rFonts w:cs="Courier New"/>
          <w:sz w:val="19"/>
          <w:szCs w:val="19"/>
        </w:rPr>
        <w:t>]</w:t>
      </w:r>
    </w:p>
    <w:p w14:paraId="0E75D8A7" w14:textId="77777777" w:rsidR="00B905D1" w:rsidRPr="00535126" w:rsidRDefault="00B905D1" w:rsidP="00B905D1">
      <w:pPr>
        <w:rPr>
          <w:rFonts w:cs="Courier New"/>
          <w:sz w:val="19"/>
          <w:szCs w:val="19"/>
        </w:rPr>
      </w:pPr>
    </w:p>
    <w:p w14:paraId="5A052D0C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</w:t>
      </w:r>
      <w:r w:rsidRPr="00535126">
        <w:rPr>
          <w:rFonts w:cs="Courier New"/>
          <w:sz w:val="19"/>
          <w:szCs w:val="19"/>
        </w:rPr>
        <w:t xml:space="preserve">  </w:t>
      </w:r>
    </w:p>
    <w:p w14:paraId="139E0FE9" w14:textId="5CDD43B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What a </w:t>
      </w:r>
      <w:r w:rsidR="00910FDA">
        <w:rPr>
          <w:rFonts w:cs="Courier New"/>
          <w:sz w:val="19"/>
          <w:szCs w:val="19"/>
        </w:rPr>
        <w:t>wonderful</w:t>
      </w:r>
      <w:r w:rsidRPr="00535126">
        <w:rPr>
          <w:rFonts w:cs="Courier New"/>
          <w:sz w:val="19"/>
          <w:szCs w:val="19"/>
        </w:rPr>
        <w:t xml:space="preserve"> Name it is,</w:t>
      </w:r>
    </w:p>
    <w:p w14:paraId="31D51C5C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57ADD089" w14:textId="4719ADA8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what a </w:t>
      </w:r>
      <w:r w:rsidR="00910FDA">
        <w:rPr>
          <w:rFonts w:cs="Courier New"/>
          <w:sz w:val="19"/>
          <w:szCs w:val="19"/>
        </w:rPr>
        <w:t>wonderful</w:t>
      </w:r>
      <w:r w:rsidR="00910FDA" w:rsidRPr="00535126">
        <w:rPr>
          <w:rFonts w:cs="Courier New"/>
          <w:sz w:val="19"/>
          <w:szCs w:val="19"/>
        </w:rPr>
        <w:t xml:space="preserve"> </w:t>
      </w:r>
      <w:r w:rsidRPr="00535126">
        <w:rPr>
          <w:rFonts w:cs="Courier New"/>
          <w:sz w:val="19"/>
          <w:szCs w:val="19"/>
        </w:rPr>
        <w:t>Name it is</w:t>
      </w:r>
    </w:p>
    <w:p w14:paraId="4225ECD0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43FAC79F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 Christ my King</w:t>
      </w:r>
    </w:p>
    <w:p w14:paraId="06C8F35C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D/F#</w:t>
      </w:r>
    </w:p>
    <w:p w14:paraId="662CC6AB" w14:textId="772906AA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What a </w:t>
      </w:r>
      <w:r w:rsidR="00910FDA">
        <w:rPr>
          <w:rFonts w:cs="Courier New"/>
          <w:sz w:val="19"/>
          <w:szCs w:val="19"/>
        </w:rPr>
        <w:t>wonderful</w:t>
      </w:r>
      <w:r w:rsidR="00910FDA" w:rsidRPr="00535126">
        <w:rPr>
          <w:rFonts w:cs="Courier New"/>
          <w:sz w:val="19"/>
          <w:szCs w:val="19"/>
        </w:rPr>
        <w:t xml:space="preserve"> </w:t>
      </w:r>
      <w:r w:rsidRPr="00535126">
        <w:rPr>
          <w:rFonts w:cs="Courier New"/>
          <w:sz w:val="19"/>
          <w:szCs w:val="19"/>
        </w:rPr>
        <w:t>Name it is,</w:t>
      </w:r>
    </w:p>
    <w:p w14:paraId="5ECE7B71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3262786A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nothing compares to this</w:t>
      </w:r>
    </w:p>
    <w:p w14:paraId="06B25699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</w:t>
      </w:r>
    </w:p>
    <w:p w14:paraId="02B0E821" w14:textId="7F8EE814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What a </w:t>
      </w:r>
      <w:r w:rsidR="00910FDA">
        <w:rPr>
          <w:rFonts w:cs="Courier New"/>
          <w:sz w:val="19"/>
          <w:szCs w:val="19"/>
        </w:rPr>
        <w:t>wonderful</w:t>
      </w:r>
      <w:r w:rsidR="00910FDA" w:rsidRPr="00535126">
        <w:rPr>
          <w:rFonts w:cs="Courier New"/>
          <w:sz w:val="19"/>
          <w:szCs w:val="19"/>
        </w:rPr>
        <w:t xml:space="preserve"> </w:t>
      </w:r>
      <w:r w:rsidRPr="00535126">
        <w:rPr>
          <w:rFonts w:cs="Courier New"/>
          <w:sz w:val="19"/>
          <w:szCs w:val="19"/>
        </w:rPr>
        <w:t>Name it is,</w:t>
      </w:r>
    </w:p>
    <w:p w14:paraId="57C5E479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5DDACF6C" w14:textId="77777777" w:rsidR="00B905D1" w:rsidRPr="00535126" w:rsidRDefault="00B905D1" w:rsidP="00B905D1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</w:t>
      </w:r>
    </w:p>
    <w:p w14:paraId="5C086BC4" w14:textId="2E544E6F" w:rsidR="00B905D1" w:rsidRDefault="00B905D1" w:rsidP="00535126">
      <w:pPr>
        <w:rPr>
          <w:rFonts w:cs="Courier New"/>
          <w:sz w:val="19"/>
          <w:szCs w:val="19"/>
        </w:rPr>
      </w:pPr>
    </w:p>
    <w:p w14:paraId="7351B6E3" w14:textId="1C7301CD" w:rsidR="00B905D1" w:rsidRDefault="00B905D1" w:rsidP="00535126">
      <w:pPr>
        <w:rPr>
          <w:rFonts w:cs="Courier New"/>
          <w:sz w:val="19"/>
          <w:szCs w:val="19"/>
        </w:rPr>
      </w:pPr>
      <w:r>
        <w:rPr>
          <w:rFonts w:cs="Courier New"/>
          <w:sz w:val="19"/>
          <w:szCs w:val="19"/>
        </w:rPr>
        <w:br w:type="column"/>
      </w:r>
    </w:p>
    <w:p w14:paraId="0318DC5C" w14:textId="6BCA6274" w:rsidR="00B905D1" w:rsidRDefault="00B905D1" w:rsidP="00535126">
      <w:pPr>
        <w:rPr>
          <w:rFonts w:cs="Courier New"/>
          <w:sz w:val="19"/>
          <w:szCs w:val="19"/>
        </w:rPr>
      </w:pPr>
    </w:p>
    <w:p w14:paraId="4E2FDC5A" w14:textId="77777777" w:rsidR="00B905D1" w:rsidRPr="00535126" w:rsidRDefault="00B905D1" w:rsidP="00535126">
      <w:pPr>
        <w:rPr>
          <w:rFonts w:cs="Courier New"/>
          <w:sz w:val="19"/>
          <w:szCs w:val="19"/>
        </w:rPr>
      </w:pPr>
    </w:p>
    <w:p w14:paraId="1311C770" w14:textId="3F12D983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[Instrumental]</w:t>
      </w:r>
    </w:p>
    <w:p w14:paraId="512F5E24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2C1CDA32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F#m</w:t>
      </w:r>
    </w:p>
    <w:p w14:paraId="69EB8714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0BA9FF15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7920028D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35CA7DB6" w14:textId="5C0EDF8B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[Bridge 1]</w:t>
      </w:r>
    </w:p>
    <w:p w14:paraId="41A2CF4F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34459120" w14:textId="2584995E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   </w:t>
      </w:r>
    </w:p>
    <w:p w14:paraId="73A9598A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Death could not hold You,</w:t>
      </w:r>
    </w:p>
    <w:p w14:paraId="42DCE703" w14:textId="2F973CE0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6BDD4294" w14:textId="58072E99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veil tore before You</w:t>
      </w:r>
    </w:p>
    <w:p w14:paraId="22500C52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F#m7</w:t>
      </w:r>
    </w:p>
    <w:p w14:paraId="73F576A2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 silenced the boast of sin and grave</w:t>
      </w:r>
    </w:p>
    <w:p w14:paraId="2AD524AE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4DECFC8E" w14:textId="02A9F0A3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 </w:t>
      </w:r>
    </w:p>
    <w:p w14:paraId="158EC42C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heavens are roaring,</w:t>
      </w:r>
    </w:p>
    <w:p w14:paraId="21087FB0" w14:textId="5E174326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17A1A928" w14:textId="3D77FC32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praise of Your glory</w:t>
      </w:r>
    </w:p>
    <w:p w14:paraId="2FE327A4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38749CB0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For You are raised to life again</w:t>
      </w:r>
    </w:p>
    <w:p w14:paraId="6CABEB2B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1A69CBA8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67B6A965" w14:textId="317DA111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[Bridge 2]</w:t>
      </w:r>
    </w:p>
    <w:p w14:paraId="3B98CF16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658D7ED3" w14:textId="46ADBBAA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</w:t>
      </w:r>
    </w:p>
    <w:p w14:paraId="6C913381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 have no rival,</w:t>
      </w:r>
    </w:p>
    <w:p w14:paraId="1971D433" w14:textId="3EE67794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00475D84" w14:textId="2A863472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 have no equal</w:t>
      </w:r>
    </w:p>
    <w:p w14:paraId="4CDB43E7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           </w:t>
      </w:r>
      <w:r w:rsidRPr="00233A4F">
        <w:rPr>
          <w:rFonts w:cs="Courier New"/>
          <w:bCs/>
          <w:color w:val="0070C0"/>
          <w:sz w:val="19"/>
          <w:szCs w:val="19"/>
        </w:rPr>
        <w:t>F#m7</w:t>
      </w:r>
    </w:p>
    <w:p w14:paraId="12C8E28B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Now and forever God you reign</w:t>
      </w:r>
    </w:p>
    <w:p w14:paraId="3FA7A665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1DA73780" w14:textId="27141A3D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  <w:r w:rsidRPr="00535126">
        <w:rPr>
          <w:rFonts w:cs="Courier New"/>
          <w:sz w:val="19"/>
          <w:szCs w:val="19"/>
        </w:rPr>
        <w:t xml:space="preserve">    </w:t>
      </w:r>
    </w:p>
    <w:p w14:paraId="20DE0B81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Yours is the Kingdom,</w:t>
      </w:r>
    </w:p>
    <w:p w14:paraId="016C0D30" w14:textId="29429C31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3308F5EE" w14:textId="7B6ECEA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Yours is the glory</w:t>
      </w:r>
    </w:p>
    <w:p w14:paraId="79CF696C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</w:t>
      </w:r>
      <w:r w:rsidRPr="00233A4F">
        <w:rPr>
          <w:rFonts w:cs="Courier New"/>
          <w:bCs/>
          <w:color w:val="0070C0"/>
          <w:sz w:val="19"/>
          <w:szCs w:val="19"/>
        </w:rPr>
        <w:t>Bm</w:t>
      </w:r>
      <w:r w:rsidRPr="00535126">
        <w:rPr>
          <w:rFonts w:cs="Courier New"/>
          <w:sz w:val="19"/>
          <w:szCs w:val="19"/>
        </w:rPr>
        <w:t xml:space="preserve">  7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250C5CC1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Yours is the Name above all names</w:t>
      </w:r>
    </w:p>
    <w:p w14:paraId="664F3027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06F7326C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5455FC13" w14:textId="0B4F3661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[Chorus</w:t>
      </w:r>
      <w:r>
        <w:rPr>
          <w:rFonts w:cs="Courier New"/>
          <w:sz w:val="19"/>
          <w:szCs w:val="19"/>
        </w:rPr>
        <w:t xml:space="preserve"> </w:t>
      </w:r>
      <w:r w:rsidR="00910FDA">
        <w:rPr>
          <w:rFonts w:cs="Courier New"/>
          <w:sz w:val="19"/>
          <w:szCs w:val="19"/>
        </w:rPr>
        <w:t>3</w:t>
      </w:r>
      <w:r w:rsidRPr="00535126">
        <w:rPr>
          <w:rFonts w:cs="Courier New"/>
          <w:sz w:val="19"/>
          <w:szCs w:val="19"/>
        </w:rPr>
        <w:t>]</w:t>
      </w:r>
    </w:p>
    <w:p w14:paraId="5F4AB819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01B45081" w14:textId="059528B2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</w:t>
      </w:r>
      <w:r w:rsidRPr="00535126">
        <w:rPr>
          <w:rFonts w:cs="Courier New"/>
          <w:sz w:val="19"/>
          <w:szCs w:val="19"/>
        </w:rPr>
        <w:t xml:space="preserve">  </w:t>
      </w:r>
    </w:p>
    <w:p w14:paraId="2B4147DC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powerful Name it is,</w:t>
      </w:r>
    </w:p>
    <w:p w14:paraId="026E9BCA" w14:textId="7FE1C42A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7D81120B" w14:textId="132F8C80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powerful Name it is</w:t>
      </w:r>
    </w:p>
    <w:p w14:paraId="5B9E1E24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  <w:r w:rsidRPr="00535126">
        <w:rPr>
          <w:rFonts w:cs="Courier New"/>
          <w:sz w:val="19"/>
          <w:szCs w:val="19"/>
        </w:rPr>
        <w:t xml:space="preserve">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5BF73C71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 Christ my King</w:t>
      </w:r>
    </w:p>
    <w:p w14:paraId="36D6B46F" w14:textId="13533868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</w:t>
      </w:r>
      <w:r w:rsidRPr="00233A4F">
        <w:rPr>
          <w:rFonts w:cs="Courier New"/>
          <w:bCs/>
          <w:color w:val="0070C0"/>
          <w:sz w:val="19"/>
          <w:szCs w:val="19"/>
        </w:rPr>
        <w:t>D/F#</w:t>
      </w:r>
    </w:p>
    <w:p w14:paraId="0CDC4767" w14:textId="51C71366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powerful Name it is,</w:t>
      </w:r>
    </w:p>
    <w:p w14:paraId="79ABE041" w14:textId="77777777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</w:p>
    <w:p w14:paraId="65D4EA0D" w14:textId="7AA7A7C6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Nothing can stand against</w:t>
      </w:r>
    </w:p>
    <w:p w14:paraId="3423EBDC" w14:textId="5222975E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                  </w:t>
      </w:r>
      <w:r w:rsidRPr="00233A4F">
        <w:rPr>
          <w:rFonts w:cs="Courier New"/>
          <w:bCs/>
          <w:color w:val="0070C0"/>
          <w:sz w:val="19"/>
          <w:szCs w:val="19"/>
        </w:rPr>
        <w:t>Bm7</w:t>
      </w:r>
    </w:p>
    <w:p w14:paraId="24C28A72" w14:textId="77777777" w:rsid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What a powerful Name it is,</w:t>
      </w:r>
    </w:p>
    <w:p w14:paraId="5645EE56" w14:textId="53D5388D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 xml:space="preserve">      </w:t>
      </w:r>
      <w:r w:rsidRPr="00233A4F">
        <w:rPr>
          <w:rFonts w:cs="Courier New"/>
          <w:bCs/>
          <w:color w:val="0070C0"/>
          <w:sz w:val="19"/>
          <w:szCs w:val="19"/>
        </w:rPr>
        <w:t>A</w:t>
      </w:r>
      <w:r w:rsidRPr="00535126">
        <w:rPr>
          <w:rFonts w:cs="Courier New"/>
          <w:sz w:val="19"/>
          <w:szCs w:val="19"/>
        </w:rPr>
        <w:t xml:space="preserve">        </w:t>
      </w:r>
      <w:r w:rsidRPr="00233A4F">
        <w:rPr>
          <w:rFonts w:cs="Courier New"/>
          <w:bCs/>
          <w:color w:val="0070C0"/>
          <w:sz w:val="19"/>
          <w:szCs w:val="19"/>
        </w:rPr>
        <w:t>G</w:t>
      </w:r>
    </w:p>
    <w:p w14:paraId="611C296B" w14:textId="35E754DC" w:rsidR="00535126" w:rsidRPr="00535126" w:rsidRDefault="00535126" w:rsidP="00535126">
      <w:pPr>
        <w:rPr>
          <w:rFonts w:cs="Courier New"/>
          <w:sz w:val="19"/>
          <w:szCs w:val="19"/>
        </w:rPr>
      </w:pPr>
      <w:r w:rsidRPr="00535126">
        <w:rPr>
          <w:rFonts w:cs="Courier New"/>
          <w:sz w:val="19"/>
          <w:szCs w:val="19"/>
        </w:rPr>
        <w:t>The Name of Jesus</w:t>
      </w:r>
    </w:p>
    <w:p w14:paraId="106DC730" w14:textId="77777777" w:rsidR="00535126" w:rsidRPr="00535126" w:rsidRDefault="00535126" w:rsidP="00535126">
      <w:pPr>
        <w:rPr>
          <w:rFonts w:cs="Courier New"/>
          <w:sz w:val="19"/>
          <w:szCs w:val="19"/>
        </w:rPr>
      </w:pPr>
    </w:p>
    <w:p w14:paraId="537B4C9C" w14:textId="21EDDFC8" w:rsidR="002815CA" w:rsidRPr="00535126" w:rsidRDefault="002815CA" w:rsidP="00535126">
      <w:pPr>
        <w:rPr>
          <w:rFonts w:cs="Courier New"/>
          <w:sz w:val="19"/>
          <w:szCs w:val="19"/>
        </w:rPr>
      </w:pPr>
    </w:p>
    <w:sectPr w:rsidR="002815CA" w:rsidRPr="00535126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26"/>
    <w:rsid w:val="00184768"/>
    <w:rsid w:val="00233A4F"/>
    <w:rsid w:val="002815CA"/>
    <w:rsid w:val="00533EC9"/>
    <w:rsid w:val="00535126"/>
    <w:rsid w:val="007B61E0"/>
    <w:rsid w:val="00821747"/>
    <w:rsid w:val="00910FDA"/>
    <w:rsid w:val="009755F9"/>
    <w:rsid w:val="00B04F44"/>
    <w:rsid w:val="00B905D1"/>
    <w:rsid w:val="00DA7145"/>
    <w:rsid w:val="00E612C7"/>
    <w:rsid w:val="00EF6D9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1A72"/>
  <w15:chartTrackingRefBased/>
  <w15:docId w15:val="{9006D22C-1ACF-4569-BDEE-B005B25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D1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2019-02-10T13:13:00Z</dcterms:created>
  <dcterms:modified xsi:type="dcterms:W3CDTF">2019-12-08T15:41:00Z</dcterms:modified>
</cp:coreProperties>
</file>